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3E" w:rsidRDefault="00E95A3E" w:rsidP="00422F44">
      <w:pPr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ЗНАК ГИБДД1" style="position:absolute;left:0;text-align:left;margin-left:154.95pt;margin-top:6.85pt;width:140.25pt;height:136.5pt;z-index:-251658240;visibility:visible" wrapcoords="-116 0 -116 21481 21600 21481 21600 0 -116 0">
            <v:imagedata r:id="rId4" o:title=""/>
            <w10:wrap type="tight"/>
          </v:shape>
        </w:pict>
      </w:r>
    </w:p>
    <w:p w:rsidR="00E95A3E" w:rsidRDefault="00E95A3E" w:rsidP="00422F44">
      <w:pPr>
        <w:jc w:val="both"/>
        <w:rPr>
          <w:sz w:val="28"/>
          <w:szCs w:val="28"/>
        </w:rPr>
      </w:pPr>
    </w:p>
    <w:p w:rsidR="00E95A3E" w:rsidRDefault="00E95A3E" w:rsidP="00422F44">
      <w:pPr>
        <w:jc w:val="both"/>
        <w:rPr>
          <w:sz w:val="28"/>
          <w:szCs w:val="28"/>
        </w:rPr>
      </w:pPr>
    </w:p>
    <w:p w:rsidR="00E95A3E" w:rsidRDefault="00E95A3E" w:rsidP="00422F44">
      <w:pPr>
        <w:jc w:val="both"/>
        <w:rPr>
          <w:sz w:val="28"/>
          <w:szCs w:val="28"/>
        </w:rPr>
      </w:pPr>
    </w:p>
    <w:p w:rsidR="00E95A3E" w:rsidRDefault="00E95A3E" w:rsidP="00422F44">
      <w:pPr>
        <w:jc w:val="both"/>
        <w:rPr>
          <w:sz w:val="28"/>
          <w:szCs w:val="28"/>
        </w:rPr>
      </w:pPr>
    </w:p>
    <w:p w:rsidR="00E95A3E" w:rsidRDefault="00E95A3E" w:rsidP="00E55DE0">
      <w:pPr>
        <w:spacing w:after="0"/>
        <w:ind w:firstLine="567"/>
        <w:jc w:val="both"/>
        <w:rPr>
          <w:sz w:val="24"/>
          <w:szCs w:val="24"/>
        </w:rPr>
      </w:pPr>
      <w:r w:rsidRPr="00422F44">
        <w:rPr>
          <w:sz w:val="24"/>
          <w:szCs w:val="24"/>
        </w:rPr>
        <w:t xml:space="preserve">На протяжении последних трех лет в Свердловской области цифры статистики неумолимо свидетельствуют о возросшем количестве травмирования и гибели детей – пассажиров, а также о халатном отношении взрослых, особенно родителей, к обеспечению безопасности детей при перевозках на личном автотранспорте. </w:t>
      </w:r>
      <w:r w:rsidRPr="00422F44">
        <w:rPr>
          <w:sz w:val="24"/>
          <w:szCs w:val="24"/>
        </w:rPr>
        <w:br/>
      </w:r>
      <w:r>
        <w:rPr>
          <w:sz w:val="24"/>
          <w:szCs w:val="24"/>
        </w:rPr>
        <w:t xml:space="preserve">           </w:t>
      </w:r>
      <w:r w:rsidRPr="00422F44">
        <w:rPr>
          <w:sz w:val="24"/>
          <w:szCs w:val="24"/>
        </w:rPr>
        <w:t>В 2016 году на автодорогах Свердловской области в результате ДТП погибли 24 ребенка, из них 17 участвовали в дорожном движении как пассажиры, что составило 70,8% от общего количества погибших детей. При этом в пяти случаях не были использованы пассивные меры безопасности или использованные устройства не обеспечили должный уровень безопасности ребенка в автомобиле.</w:t>
      </w:r>
      <w:r w:rsidRPr="00422F44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Pr="00422F44">
        <w:rPr>
          <w:sz w:val="24"/>
          <w:szCs w:val="24"/>
        </w:rPr>
        <w:t>За текущий период 2017 года в результате 58 ДТП с участием детей пятеро несовершеннолетних погибли, из них четверо перевозились в автомобилях с нарушением норм безопасности. Треть детей-пассажиров, получивших травмы в результате ДТП, перевозились</w:t>
      </w:r>
      <w:r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 с нарушением правил перевозки детей.</w:t>
      </w:r>
    </w:p>
    <w:p w:rsidR="00E95A3E" w:rsidRDefault="00E95A3E" w:rsidP="00E55DE0">
      <w:pPr>
        <w:spacing w:after="0"/>
        <w:ind w:firstLine="567"/>
        <w:jc w:val="both"/>
        <w:rPr>
          <w:b/>
          <w:bCs/>
          <w:sz w:val="24"/>
          <w:szCs w:val="24"/>
        </w:rPr>
      </w:pPr>
      <w:r w:rsidRPr="00422F44">
        <w:rPr>
          <w:sz w:val="24"/>
          <w:szCs w:val="24"/>
        </w:rPr>
        <w:t xml:space="preserve"> </w:t>
      </w:r>
      <w:r w:rsidRPr="00422F44">
        <w:rPr>
          <w:b/>
          <w:bCs/>
          <w:sz w:val="24"/>
          <w:szCs w:val="24"/>
        </w:rPr>
        <w:t>Пункт 22.9 ПДД РФ гласит: «Перевозка детей допускается при условии обеспечения их безопасности с учетом особенностей конструкции транспортного средства», именно несоблюдение этого требования становится основанием для привлечения водителей транспортных средств к административной ответственности по ч.</w:t>
      </w:r>
      <w:r>
        <w:rPr>
          <w:b/>
          <w:bCs/>
          <w:sz w:val="24"/>
          <w:szCs w:val="24"/>
        </w:rPr>
        <w:t xml:space="preserve"> </w:t>
      </w:r>
      <w:r w:rsidRPr="00422F44">
        <w:rPr>
          <w:b/>
          <w:bCs/>
          <w:sz w:val="24"/>
          <w:szCs w:val="24"/>
        </w:rPr>
        <w:t xml:space="preserve"> 3 ст. 12.23 КоАП РФ сотрудниками ДПС ГИБДД.</w:t>
      </w:r>
    </w:p>
    <w:p w:rsidR="00E95A3E" w:rsidRDefault="00E95A3E" w:rsidP="00E55DE0">
      <w:pPr>
        <w:spacing w:after="0"/>
        <w:ind w:firstLine="567"/>
        <w:jc w:val="both"/>
        <w:rPr>
          <w:sz w:val="24"/>
          <w:szCs w:val="24"/>
        </w:rPr>
      </w:pPr>
      <w:r w:rsidRPr="00422F44">
        <w:rPr>
          <w:sz w:val="24"/>
          <w:szCs w:val="24"/>
        </w:rPr>
        <w:t xml:space="preserve"> К каждому факту перевозки ребенка в салоне автомобиля сотрудники Госавтоинспекции призваны подходить индивидуально и с особым вниманием, оценивая именно уровень обеспечения безопасности при поездке. Используемые детские удерживающие устройства должны не только ограничить подвижность тела ребенка в случае </w:t>
      </w:r>
      <w:r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столкновения </w:t>
      </w:r>
      <w:r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или </w:t>
      </w:r>
      <w:r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резкого </w:t>
      </w:r>
      <w:r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торможения </w:t>
      </w:r>
      <w:r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транспортного </w:t>
      </w:r>
      <w:r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средства, </w:t>
      </w:r>
      <w:r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но и </w:t>
      </w:r>
      <w:r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быть </w:t>
      </w:r>
    </w:p>
    <w:p w:rsidR="00E95A3E" w:rsidRDefault="00E95A3E" w:rsidP="00E55DE0">
      <w:pPr>
        <w:spacing w:after="0"/>
        <w:jc w:val="both"/>
        <w:rPr>
          <w:sz w:val="24"/>
          <w:szCs w:val="24"/>
        </w:rPr>
      </w:pPr>
      <w:r w:rsidRPr="00422F44">
        <w:rPr>
          <w:sz w:val="24"/>
          <w:szCs w:val="24"/>
        </w:rPr>
        <w:t>безопасны</w:t>
      </w:r>
      <w:r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ребенка. </w:t>
      </w:r>
    </w:p>
    <w:p w:rsidR="00E95A3E" w:rsidRDefault="00E95A3E" w:rsidP="00BD7D99">
      <w:pPr>
        <w:spacing w:after="0"/>
        <w:ind w:firstLine="708"/>
        <w:jc w:val="both"/>
        <w:rPr>
          <w:sz w:val="24"/>
          <w:szCs w:val="24"/>
        </w:rPr>
      </w:pPr>
      <w:r w:rsidRPr="00422F44">
        <w:rPr>
          <w:sz w:val="24"/>
          <w:szCs w:val="24"/>
        </w:rPr>
        <w:t xml:space="preserve">Когда 4-летнего малыша пристегивают каким-либо адаптером и диагональная ветвь ремня проходит через его шею в нарушение требований Технического регламента, то мы имеем дело с небезопасной перевозкой. Именно поэтому мы будем продолжать принимать все меры административного воздействия для исключения подобных фактов. </w:t>
      </w:r>
      <w:r w:rsidRPr="00422F44">
        <w:rPr>
          <w:sz w:val="24"/>
          <w:szCs w:val="24"/>
        </w:rPr>
        <w:br/>
        <w:t xml:space="preserve">На территории Российской Федерации каждое детское удерживающее устройство подлежит обязательной сертификации. Решением Росстандарта устройство «ФЭСТ» в декабре </w:t>
      </w:r>
      <w:r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>2016</w:t>
      </w:r>
      <w:r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  </w:t>
      </w:r>
      <w:r w:rsidRPr="00422F44">
        <w:rPr>
          <w:sz w:val="24"/>
          <w:szCs w:val="24"/>
        </w:rPr>
        <w:t xml:space="preserve">перестало </w:t>
      </w:r>
      <w:r>
        <w:rPr>
          <w:sz w:val="24"/>
          <w:szCs w:val="24"/>
        </w:rPr>
        <w:t xml:space="preserve">   </w:t>
      </w:r>
      <w:r w:rsidRPr="00422F44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сертифицировано </w:t>
      </w:r>
      <w:r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как </w:t>
      </w:r>
      <w:r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детское </w:t>
      </w:r>
      <w:r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удерживающее </w:t>
      </w:r>
    </w:p>
    <w:p w:rsidR="00E95A3E" w:rsidRDefault="00E95A3E" w:rsidP="00E55DE0">
      <w:pPr>
        <w:spacing w:after="0"/>
        <w:jc w:val="both"/>
        <w:rPr>
          <w:sz w:val="24"/>
          <w:szCs w:val="24"/>
        </w:rPr>
      </w:pPr>
      <w:r w:rsidRPr="00422F44">
        <w:rPr>
          <w:sz w:val="24"/>
          <w:szCs w:val="24"/>
        </w:rPr>
        <w:t>устро</w:t>
      </w:r>
      <w:r>
        <w:rPr>
          <w:sz w:val="24"/>
          <w:szCs w:val="24"/>
        </w:rPr>
        <w:t>йство и признано не безопасным.</w:t>
      </w:r>
    </w:p>
    <w:p w:rsidR="00E95A3E" w:rsidRPr="00BD31F5" w:rsidRDefault="00E95A3E" w:rsidP="00BD31F5">
      <w:pPr>
        <w:spacing w:after="0"/>
        <w:jc w:val="center"/>
        <w:rPr>
          <w:b/>
          <w:bCs/>
          <w:sz w:val="16"/>
          <w:szCs w:val="16"/>
        </w:rPr>
      </w:pPr>
    </w:p>
    <w:p w:rsidR="00E95A3E" w:rsidRDefault="00E95A3E" w:rsidP="00BD31F5">
      <w:pPr>
        <w:spacing w:after="0"/>
        <w:jc w:val="center"/>
        <w:rPr>
          <w:b/>
          <w:bCs/>
          <w:sz w:val="24"/>
          <w:szCs w:val="24"/>
        </w:rPr>
      </w:pPr>
      <w:r w:rsidRPr="00BD31F5">
        <w:rPr>
          <w:b/>
          <w:bCs/>
          <w:sz w:val="24"/>
          <w:szCs w:val="24"/>
        </w:rPr>
        <w:t xml:space="preserve">Сохранение жизни и здоровья детей в транспортной среде не только задача Госавтоинспекции, но и, в первую очередь, родителей, либо законных представителей несовершеннолетних. </w:t>
      </w:r>
    </w:p>
    <w:p w:rsidR="00E95A3E" w:rsidRPr="00BD31F5" w:rsidRDefault="00E95A3E" w:rsidP="00BD31F5">
      <w:pPr>
        <w:spacing w:after="0"/>
        <w:jc w:val="center"/>
        <w:rPr>
          <w:b/>
          <w:bCs/>
          <w:sz w:val="16"/>
          <w:szCs w:val="16"/>
        </w:rPr>
      </w:pPr>
    </w:p>
    <w:p w:rsidR="00E95A3E" w:rsidRDefault="00E95A3E" w:rsidP="00BD31F5">
      <w:pPr>
        <w:spacing w:after="0"/>
        <w:rPr>
          <w:sz w:val="28"/>
          <w:szCs w:val="28"/>
        </w:rPr>
      </w:pPr>
      <w:r w:rsidRPr="00422F44">
        <w:rPr>
          <w:sz w:val="24"/>
          <w:szCs w:val="24"/>
        </w:rPr>
        <w:t>С уважением, Управление ГИБДД ГУ МВД России по Свердловской обла</w:t>
      </w:r>
      <w:r w:rsidRPr="00BD31F5">
        <w:rPr>
          <w:sz w:val="24"/>
          <w:szCs w:val="24"/>
        </w:rPr>
        <w:t>сти</w:t>
      </w:r>
    </w:p>
    <w:sectPr w:rsidR="00E95A3E" w:rsidSect="00BD31F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F44"/>
    <w:rsid w:val="00422F44"/>
    <w:rsid w:val="00760BC9"/>
    <w:rsid w:val="008A7F65"/>
    <w:rsid w:val="00BD31F5"/>
    <w:rsid w:val="00BD7D99"/>
    <w:rsid w:val="00D042E6"/>
    <w:rsid w:val="00D93430"/>
    <w:rsid w:val="00DA3218"/>
    <w:rsid w:val="00E32E1A"/>
    <w:rsid w:val="00E55DE0"/>
    <w:rsid w:val="00E9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3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385</Words>
  <Characters>2197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dej1</cp:lastModifiedBy>
  <cp:revision>2</cp:revision>
  <dcterms:created xsi:type="dcterms:W3CDTF">2017-04-05T05:36:00Z</dcterms:created>
  <dcterms:modified xsi:type="dcterms:W3CDTF">2017-04-05T05:36:00Z</dcterms:modified>
</cp:coreProperties>
</file>